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6282" w:rsidRDefault="00957B6D" w:rsidP="00957B6D">
      <w:pPr>
        <w:jc w:val="center"/>
        <w:rPr>
          <w:rFonts w:hint="cs"/>
          <w:b/>
          <w:bCs/>
          <w:sz w:val="40"/>
          <w:szCs w:val="40"/>
          <w:u w:val="single"/>
          <w:rtl/>
          <w:lang w:bidi="ar-SA"/>
        </w:rPr>
      </w:pPr>
      <w:r w:rsidRPr="00957B6D">
        <w:rPr>
          <w:rFonts w:hint="cs"/>
          <w:b/>
          <w:bCs/>
          <w:sz w:val="40"/>
          <w:szCs w:val="40"/>
          <w:u w:val="single"/>
          <w:rtl/>
          <w:lang w:bidi="ar-SA"/>
        </w:rPr>
        <w:t>مهمة عربي ترتيب جمل مبعثرة</w:t>
      </w:r>
    </w:p>
    <w:p w:rsidR="00957B6D" w:rsidRPr="00957B6D" w:rsidRDefault="00957B6D" w:rsidP="00957B6D">
      <w:pPr>
        <w:jc w:val="center"/>
        <w:rPr>
          <w:rFonts w:hint="cs"/>
          <w:b/>
          <w:bCs/>
          <w:sz w:val="40"/>
          <w:szCs w:val="40"/>
          <w:u w:val="single"/>
          <w:rtl/>
          <w:lang w:bidi="ar-SA"/>
        </w:rPr>
      </w:pPr>
    </w:p>
    <w:p w:rsidR="00957B6D" w:rsidRDefault="00957B6D" w:rsidP="00A51C40">
      <w:pPr>
        <w:rPr>
          <w:rFonts w:ascii="Arabic Typesetting" w:hAnsi="Arabic Typesetting" w:hint="cs"/>
          <w:b/>
          <w:bCs/>
          <w:sz w:val="36"/>
          <w:szCs w:val="36"/>
          <w:u w:val="single"/>
          <w:rtl/>
          <w:lang w:bidi="ar-SA"/>
        </w:rPr>
      </w:pPr>
    </w:p>
    <w:p w:rsidR="002142E5" w:rsidRPr="003F0263" w:rsidRDefault="002142E5" w:rsidP="007D6282">
      <w:pPr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SA"/>
        </w:rPr>
      </w:pPr>
      <w:r w:rsidRPr="003F0263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SA"/>
        </w:rPr>
        <w:t xml:space="preserve">رَتِّب </w:t>
      </w:r>
      <w:r w:rsidR="00A51C40" w:rsidRPr="003F0263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SA"/>
        </w:rPr>
        <w:t>ال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SA"/>
        </w:rPr>
        <w:t>ْ</w:t>
      </w:r>
      <w:r w:rsidR="00A51C40" w:rsidRPr="003F0263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SA"/>
        </w:rPr>
        <w:t>كلمات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SA"/>
        </w:rPr>
        <w:t>ِ</w:t>
      </w:r>
      <w:r w:rsidR="003F0263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SA"/>
        </w:rPr>
        <w:t xml:space="preserve"> ال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SA"/>
        </w:rPr>
        <w:t>تّال</w:t>
      </w:r>
      <w:r w:rsidR="003F0263" w:rsidRPr="003F0263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SA"/>
        </w:rPr>
        <w:t>ية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SA"/>
        </w:rPr>
        <w:t>َ</w:t>
      </w:r>
      <w:r w:rsidR="003F0263" w:rsidRPr="003F0263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SA"/>
        </w:rPr>
        <w:t xml:space="preserve"> لت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SA"/>
        </w:rPr>
        <w:t>َ</w:t>
      </w:r>
      <w:r w:rsidR="003F0263" w:rsidRPr="003F0263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SA"/>
        </w:rPr>
        <w:t>حص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SA"/>
        </w:rPr>
        <w:t>ُ</w:t>
      </w:r>
      <w:r w:rsidR="003F0263" w:rsidRPr="003F0263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SA"/>
        </w:rPr>
        <w:t>ل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SA"/>
        </w:rPr>
        <w:t>َ</w:t>
      </w:r>
      <w:r w:rsidR="003F0263" w:rsidRPr="003F0263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SA"/>
        </w:rPr>
        <w:t xml:space="preserve"> ع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SA"/>
        </w:rPr>
        <w:t>َ</w:t>
      </w:r>
      <w:r w:rsidR="003F0263" w:rsidRPr="003F0263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SA"/>
        </w:rPr>
        <w:t>لى ج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SA"/>
        </w:rPr>
        <w:t>ُ</w:t>
      </w:r>
      <w:r w:rsidR="003F0263" w:rsidRPr="003F0263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SA"/>
        </w:rPr>
        <w:t>م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SA"/>
        </w:rPr>
        <w:t>َ</w:t>
      </w:r>
      <w:r w:rsidR="003F0263" w:rsidRPr="003F0263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SA"/>
        </w:rPr>
        <w:t>ل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SA"/>
        </w:rPr>
        <w:t>ٍ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SA"/>
        </w:rPr>
        <w:t xml:space="preserve"> م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SA"/>
        </w:rPr>
        <w:t>ُ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SA"/>
        </w:rPr>
        <w:t>فيد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SA"/>
        </w:rPr>
        <w:t>َ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SA"/>
        </w:rPr>
        <w:t>ة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SA"/>
        </w:rPr>
        <w:t>ٍ:</w:t>
      </w:r>
    </w:p>
    <w:p w:rsidR="002142E5" w:rsidRPr="003F0263" w:rsidRDefault="002142E5" w:rsidP="002142E5">
      <w:pPr>
        <w:pStyle w:val="aa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40"/>
          <w:szCs w:val="40"/>
          <w:lang w:bidi="ar-SA"/>
        </w:rPr>
      </w:pP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الز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َ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ّورق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َ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- نَهَضَ- وَرَكِبَ- الصّيادُ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br/>
        <w:t>_______</w:t>
      </w:r>
      <w:r w:rsid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____________________________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.</w:t>
      </w:r>
    </w:p>
    <w:p w:rsidR="002142E5" w:rsidRPr="003F0263" w:rsidRDefault="002142E5" w:rsidP="002142E5">
      <w:pPr>
        <w:pStyle w:val="aa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40"/>
          <w:szCs w:val="40"/>
          <w:lang w:bidi="ar-SA"/>
        </w:rPr>
      </w:pP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الْبارِحَة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َ</w:t>
      </w:r>
      <w:r w:rsid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 xml:space="preserve">- 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إِ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لى- ذَهَبْتُ- الْمَدْرَسَةِ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br/>
        <w:t>______</w:t>
      </w:r>
      <w:r w:rsid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_____________________________.</w:t>
      </w:r>
    </w:p>
    <w:p w:rsidR="002142E5" w:rsidRPr="003F0263" w:rsidRDefault="002142E5" w:rsidP="002142E5">
      <w:pPr>
        <w:pStyle w:val="aa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40"/>
          <w:szCs w:val="40"/>
          <w:lang w:bidi="ar-SA"/>
        </w:rPr>
      </w:pP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الذّهابِ –</w:t>
      </w:r>
      <w:r w:rsid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 xml:space="preserve"> 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إِ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لى- أرْغَبُ- في- الْمَلاهي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br/>
        <w:t>______</w:t>
      </w:r>
      <w:r w:rsid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_____________________________.</w:t>
      </w:r>
    </w:p>
    <w:p w:rsidR="002142E5" w:rsidRPr="003F0263" w:rsidRDefault="00867C6C" w:rsidP="002142E5">
      <w:pPr>
        <w:pStyle w:val="aa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40"/>
          <w:szCs w:val="40"/>
          <w:lang w:bidi="ar-SA"/>
        </w:rPr>
      </w:pP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قَو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ِ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يَّة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ٌ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 xml:space="preserve"> – هَبَّت- أشْجارَ- فَقَلَعَتْ- رِياحٌ- الْحَديقَة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ِ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.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br/>
        <w:t>______</w:t>
      </w:r>
      <w:r w:rsid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_____________________________.</w:t>
      </w:r>
    </w:p>
    <w:p w:rsidR="00867C6C" w:rsidRPr="003F0263" w:rsidRDefault="00867C6C" w:rsidP="002142E5">
      <w:pPr>
        <w:pStyle w:val="aa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40"/>
          <w:szCs w:val="40"/>
          <w:lang w:bidi="ar-SA"/>
        </w:rPr>
      </w:pP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الْواسِع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َ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- سُعاد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ُ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- ثَوْب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َ</w:t>
      </w:r>
      <w:r w:rsid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ها- الْ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أَ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حمَر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َ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- لَبِسَتْ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br/>
        <w:t>______</w:t>
      </w:r>
      <w:r w:rsid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_____________________________.</w:t>
      </w:r>
    </w:p>
    <w:p w:rsidR="00867C6C" w:rsidRPr="003F0263" w:rsidRDefault="003F0263" w:rsidP="002142E5">
      <w:pPr>
        <w:pStyle w:val="aa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40"/>
          <w:szCs w:val="40"/>
          <w:lang w:bidi="ar-SA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ك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َ</w:t>
      </w:r>
      <w:r w:rsidR="00867C6C"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ثْرَةِ- شَعَرَ- الْعَمَلِ- الْعامِلُ-</w:t>
      </w:r>
      <w:r w:rsidR="002D0D01"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بِعَناءٍ- مِن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ْ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- شَديد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ٍ</w:t>
      </w:r>
      <w:r w:rsidR="002D0D01"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br/>
        <w:t>_____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_______________________________.</w:t>
      </w:r>
    </w:p>
    <w:p w:rsidR="002D0D01" w:rsidRPr="003F0263" w:rsidRDefault="002D0D01" w:rsidP="002142E5">
      <w:pPr>
        <w:pStyle w:val="aa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40"/>
          <w:szCs w:val="40"/>
          <w:lang w:bidi="ar-SA"/>
        </w:rPr>
      </w:pP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الْكَبير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َ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- زَرَعَ- النَّشيطُ- الْحَقْلَ-</w:t>
      </w:r>
      <w:r w:rsidR="00B24337"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 xml:space="preserve"> 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الْفَلّاحُ</w:t>
      </w:r>
      <w:r w:rsidR="00B24337"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br/>
        <w:t>______</w:t>
      </w:r>
      <w:r w:rsid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______________________________.</w:t>
      </w:r>
    </w:p>
    <w:p w:rsidR="00B24337" w:rsidRPr="003F0263" w:rsidRDefault="003F0263" w:rsidP="002142E5">
      <w:pPr>
        <w:pStyle w:val="aa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40"/>
          <w:szCs w:val="40"/>
          <w:lang w:bidi="ar-SA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لِ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أُ</w:t>
      </w:r>
      <w:r w:rsidR="007D4432"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مّي- هَدِيَّةً- أ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َ</w:t>
      </w:r>
      <w:r w:rsidR="007D4432"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بي- نَفيس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َ</w:t>
      </w:r>
      <w:r w:rsidR="007D4432"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ةً- اشْتَرى- وَقَدَّمَها</w:t>
      </w:r>
      <w:r w:rsidR="007D4432"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br/>
        <w:t>______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______________________________.</w:t>
      </w:r>
    </w:p>
    <w:p w:rsidR="007D4432" w:rsidRPr="003F0263" w:rsidRDefault="007D4432" w:rsidP="002142E5">
      <w:pPr>
        <w:pStyle w:val="aa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40"/>
          <w:szCs w:val="40"/>
          <w:lang w:bidi="ar-SA"/>
        </w:rPr>
      </w:pP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الْ</w:t>
      </w:r>
      <w:r w:rsid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 xml:space="preserve">مُعَلِّمَةُ- صُعوبَةَ- أدْرَكَت- 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عَلى</w:t>
      </w:r>
      <w:r w:rsid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- ال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ا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ِ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متِحان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ِ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- الطّال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ِ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ب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ِ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br/>
        <w:t>______</w:t>
      </w:r>
      <w:r w:rsid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______________________________.</w:t>
      </w:r>
    </w:p>
    <w:p w:rsidR="007D4432" w:rsidRDefault="007D4432" w:rsidP="002142E5">
      <w:pPr>
        <w:pStyle w:val="aa"/>
        <w:numPr>
          <w:ilvl w:val="0"/>
          <w:numId w:val="1"/>
        </w:numPr>
        <w:rPr>
          <w:rFonts w:ascii="Traditional Arabic" w:hAnsi="Traditional Arabic" w:cs="Traditional Arabic" w:hint="cs"/>
          <w:b/>
          <w:bCs/>
          <w:sz w:val="40"/>
          <w:szCs w:val="40"/>
          <w:lang w:bidi="ar-SA"/>
        </w:rPr>
      </w:pP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أ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َ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يّام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َ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- الصّ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َ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يف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ِ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- أ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َ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نْ- الْحار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َّ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ة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ِ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- السِّباحة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ِ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- أ</w:t>
      </w:r>
      <w:r w:rsidR="003F026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َ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قضي- أُحِبُّ- في</w:t>
      </w:r>
      <w:r w:rsidRP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br/>
        <w:t>______</w:t>
      </w:r>
      <w:r w:rsidR="003F0263"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  <w:t>______________________________.</w:t>
      </w:r>
    </w:p>
    <w:sectPr w:rsidR="007D4432" w:rsidSect="003F0263">
      <w:pgSz w:w="11906" w:h="16838"/>
      <w:pgMar w:top="851" w:right="1800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63FB" w:rsidRDefault="00D663FB" w:rsidP="004228BA">
      <w:r>
        <w:separator/>
      </w:r>
    </w:p>
  </w:endnote>
  <w:endnote w:type="continuationSeparator" w:id="0">
    <w:p w:rsidR="00D663FB" w:rsidRDefault="00D663FB" w:rsidP="0042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63FB" w:rsidRDefault="00D663FB" w:rsidP="004228BA">
      <w:r>
        <w:separator/>
      </w:r>
    </w:p>
  </w:footnote>
  <w:footnote w:type="continuationSeparator" w:id="0">
    <w:p w:rsidR="00D663FB" w:rsidRDefault="00D663FB" w:rsidP="00422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E90B7B"/>
    <w:multiLevelType w:val="hybridMultilevel"/>
    <w:tmpl w:val="6A4A3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attachedTemplate r:id="rId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14"/>
    <w:rsid w:val="00006062"/>
    <w:rsid w:val="00024B7F"/>
    <w:rsid w:val="00051137"/>
    <w:rsid w:val="00074956"/>
    <w:rsid w:val="00175418"/>
    <w:rsid w:val="00177F72"/>
    <w:rsid w:val="002142E5"/>
    <w:rsid w:val="002D0D01"/>
    <w:rsid w:val="002F7433"/>
    <w:rsid w:val="00335602"/>
    <w:rsid w:val="00393980"/>
    <w:rsid w:val="003D5E8A"/>
    <w:rsid w:val="003E7746"/>
    <w:rsid w:val="003F0263"/>
    <w:rsid w:val="004013B2"/>
    <w:rsid w:val="004228BA"/>
    <w:rsid w:val="00423392"/>
    <w:rsid w:val="00453914"/>
    <w:rsid w:val="004D262F"/>
    <w:rsid w:val="00513D60"/>
    <w:rsid w:val="00575822"/>
    <w:rsid w:val="00597EDE"/>
    <w:rsid w:val="00621A36"/>
    <w:rsid w:val="00665EC4"/>
    <w:rsid w:val="006A1E2E"/>
    <w:rsid w:val="006B7644"/>
    <w:rsid w:val="006C5113"/>
    <w:rsid w:val="006E5478"/>
    <w:rsid w:val="007343A2"/>
    <w:rsid w:val="00742D76"/>
    <w:rsid w:val="007A7267"/>
    <w:rsid w:val="007D4432"/>
    <w:rsid w:val="007D6282"/>
    <w:rsid w:val="007E0548"/>
    <w:rsid w:val="007F7CCF"/>
    <w:rsid w:val="0080277B"/>
    <w:rsid w:val="0080490E"/>
    <w:rsid w:val="00841953"/>
    <w:rsid w:val="00850D52"/>
    <w:rsid w:val="00867C6C"/>
    <w:rsid w:val="00882453"/>
    <w:rsid w:val="008E066C"/>
    <w:rsid w:val="00914133"/>
    <w:rsid w:val="00957B6D"/>
    <w:rsid w:val="009C2389"/>
    <w:rsid w:val="00A51C40"/>
    <w:rsid w:val="00B24337"/>
    <w:rsid w:val="00B82DE8"/>
    <w:rsid w:val="00C71D10"/>
    <w:rsid w:val="00CD78D3"/>
    <w:rsid w:val="00D55003"/>
    <w:rsid w:val="00D663FB"/>
    <w:rsid w:val="00DB62CF"/>
    <w:rsid w:val="00DD7DF9"/>
    <w:rsid w:val="00F0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55709DB-157D-224D-87E4-687E0EF4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3A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EC4"/>
    <w:rPr>
      <w:rFonts w:ascii="Tahoma" w:eastAsia="Calibri" w:hAnsi="Tahoma" w:cs="Tahoma"/>
      <w:sz w:val="16"/>
      <w:szCs w:val="16"/>
      <w:lang w:bidi="ar-SA"/>
    </w:rPr>
  </w:style>
  <w:style w:type="character" w:customStyle="1" w:styleId="a4">
    <w:name w:val="טקסט בלונים תו"/>
    <w:link w:val="a3"/>
    <w:uiPriority w:val="99"/>
    <w:semiHidden/>
    <w:rsid w:val="00665EC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228BA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Arial"/>
      <w:sz w:val="22"/>
      <w:szCs w:val="22"/>
      <w:lang w:bidi="ar-SA"/>
    </w:rPr>
  </w:style>
  <w:style w:type="character" w:customStyle="1" w:styleId="a6">
    <w:name w:val="כותרת עליונה תו"/>
    <w:link w:val="a5"/>
    <w:uiPriority w:val="99"/>
    <w:rsid w:val="004228BA"/>
    <w:rPr>
      <w:sz w:val="22"/>
      <w:szCs w:val="22"/>
      <w:lang w:bidi="ar-SA"/>
    </w:rPr>
  </w:style>
  <w:style w:type="paragraph" w:styleId="a7">
    <w:name w:val="footer"/>
    <w:basedOn w:val="a"/>
    <w:link w:val="a8"/>
    <w:uiPriority w:val="99"/>
    <w:unhideWhenUsed/>
    <w:rsid w:val="004228BA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Arial"/>
      <w:sz w:val="22"/>
      <w:szCs w:val="22"/>
      <w:lang w:bidi="ar-SA"/>
    </w:rPr>
  </w:style>
  <w:style w:type="character" w:customStyle="1" w:styleId="a8">
    <w:name w:val="כותרת תחתונה תו"/>
    <w:link w:val="a7"/>
    <w:uiPriority w:val="99"/>
    <w:rsid w:val="004228BA"/>
    <w:rPr>
      <w:sz w:val="22"/>
      <w:szCs w:val="22"/>
      <w:lang w:bidi="ar-SA"/>
    </w:rPr>
  </w:style>
  <w:style w:type="table" w:styleId="a9">
    <w:name w:val="Table Grid"/>
    <w:basedOn w:val="a1"/>
    <w:uiPriority w:val="59"/>
    <w:rsid w:val="007F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14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Documents%20and%20Settings\Administrator\Application%20Data\Microsoft\Templates\logo.dotx" TargetMode="Externa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logo.dotx</Template>
  <TotalTime>0</TotalTime>
  <Pages>1</Pages>
  <Words>166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Hebrew</dc:creator>
  <cp:keywords/>
  <cp:lastModifiedBy>Omaima Siam</cp:lastModifiedBy>
  <cp:revision>2</cp:revision>
  <dcterms:created xsi:type="dcterms:W3CDTF">2021-01-11T06:54:00Z</dcterms:created>
  <dcterms:modified xsi:type="dcterms:W3CDTF">2021-01-11T06:54:00Z</dcterms:modified>
</cp:coreProperties>
</file>